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443C" w14:textId="77777777" w:rsidR="00797780" w:rsidRDefault="00797780" w:rsidP="00797780">
      <w:pPr>
        <w:rPr>
          <w:b/>
          <w:sz w:val="22"/>
          <w:u w:val="single"/>
        </w:rPr>
      </w:pPr>
    </w:p>
    <w:p w14:paraId="73C093F3" w14:textId="512FCA4D" w:rsidR="00797780" w:rsidRDefault="00797780" w:rsidP="00797780">
      <w:pPr>
        <w:jc w:val="center"/>
        <w:rPr>
          <w:rFonts w:ascii="Arial Black" w:hAnsi="Arial Black"/>
          <w:b/>
          <w:sz w:val="16"/>
          <w:szCs w:val="16"/>
          <w:u w:val="single"/>
        </w:rPr>
      </w:pPr>
      <w:r w:rsidRPr="003B17A4">
        <w:rPr>
          <w:rFonts w:ascii="Arial Black" w:hAnsi="Arial Black"/>
          <w:b/>
          <w:sz w:val="16"/>
          <w:szCs w:val="16"/>
          <w:u w:val="single"/>
        </w:rPr>
        <w:t>PLEASE COMPLETE THIS FORM AND RETURN by mail</w:t>
      </w:r>
    </w:p>
    <w:p w14:paraId="3DF8CFAF" w14:textId="741189E8" w:rsidR="00797780" w:rsidRDefault="00797780" w:rsidP="00797780">
      <w:pPr>
        <w:jc w:val="center"/>
        <w:rPr>
          <w:rFonts w:ascii="Arial Black" w:hAnsi="Arial Black"/>
          <w:b/>
          <w:sz w:val="16"/>
          <w:szCs w:val="16"/>
          <w:u w:val="single"/>
        </w:rPr>
      </w:pPr>
      <w:r w:rsidRPr="003B17A4">
        <w:rPr>
          <w:rFonts w:ascii="Arial Black" w:hAnsi="Arial Black"/>
          <w:b/>
          <w:sz w:val="16"/>
          <w:szCs w:val="16"/>
          <w:u w:val="single"/>
        </w:rPr>
        <w:t xml:space="preserve"> or e-mail to: </w:t>
      </w:r>
      <w:hyperlink r:id="rId7" w:history="1">
        <w:r w:rsidR="005C7D37" w:rsidRPr="008A3F62">
          <w:rPr>
            <w:rStyle w:val="Hyperlink"/>
            <w:rFonts w:ascii="Arial Black" w:hAnsi="Arial Black"/>
            <w:b/>
            <w:sz w:val="16"/>
            <w:szCs w:val="16"/>
          </w:rPr>
          <w:t>nevans@ppminternet.com</w:t>
        </w:r>
      </w:hyperlink>
      <w:r w:rsidR="005C7D37">
        <w:rPr>
          <w:rFonts w:ascii="Arial Black" w:hAnsi="Arial Black"/>
          <w:b/>
          <w:sz w:val="16"/>
          <w:szCs w:val="16"/>
          <w:u w:val="single"/>
        </w:rPr>
        <w:t xml:space="preserve"> </w:t>
      </w:r>
    </w:p>
    <w:p w14:paraId="0D44308A" w14:textId="601A6A27" w:rsidR="00797780" w:rsidRPr="003B17A4" w:rsidRDefault="00797780" w:rsidP="00797780">
      <w:pPr>
        <w:jc w:val="center"/>
        <w:rPr>
          <w:rFonts w:ascii="Arial Black" w:hAnsi="Arial Black"/>
          <w:b/>
          <w:sz w:val="16"/>
          <w:szCs w:val="16"/>
          <w:u w:val="single"/>
        </w:rPr>
      </w:pPr>
      <w:r w:rsidRPr="003B17A4">
        <w:rPr>
          <w:rFonts w:ascii="Arial Black" w:hAnsi="Arial Black"/>
          <w:b/>
          <w:sz w:val="16"/>
          <w:szCs w:val="16"/>
          <w:u w:val="single"/>
        </w:rPr>
        <w:t>or fax to (760) 3</w:t>
      </w:r>
      <w:r w:rsidR="00367D86">
        <w:rPr>
          <w:rFonts w:ascii="Arial Black" w:hAnsi="Arial Black"/>
          <w:b/>
          <w:sz w:val="16"/>
          <w:szCs w:val="16"/>
          <w:u w:val="single"/>
        </w:rPr>
        <w:t>64-6030</w:t>
      </w:r>
      <w:r w:rsidRPr="003B17A4">
        <w:rPr>
          <w:rFonts w:ascii="Arial Black" w:hAnsi="Arial Black"/>
          <w:b/>
          <w:sz w:val="16"/>
          <w:szCs w:val="16"/>
          <w:u w:val="single"/>
        </w:rPr>
        <w:t xml:space="preserve">  </w:t>
      </w:r>
    </w:p>
    <w:p w14:paraId="0C06C7F2" w14:textId="77777777" w:rsidR="00797780" w:rsidRPr="003B17A4" w:rsidRDefault="00797780" w:rsidP="00797780">
      <w:pPr>
        <w:pStyle w:val="Heading1"/>
        <w:rPr>
          <w:rFonts w:ascii="Arial Black" w:hAnsi="Arial Black"/>
          <w:sz w:val="16"/>
          <w:szCs w:val="16"/>
          <w:u w:val="none"/>
        </w:rPr>
      </w:pPr>
      <w:r w:rsidRPr="003B17A4">
        <w:rPr>
          <w:rFonts w:ascii="Arial Black" w:hAnsi="Arial Black"/>
          <w:sz w:val="16"/>
          <w:szCs w:val="16"/>
          <w:u w:val="none"/>
        </w:rPr>
        <w:t xml:space="preserve">(All information is kept </w:t>
      </w:r>
      <w:r w:rsidRPr="003B17A4">
        <w:rPr>
          <w:rFonts w:ascii="Arial Black" w:hAnsi="Arial Black"/>
          <w:sz w:val="16"/>
          <w:szCs w:val="16"/>
        </w:rPr>
        <w:t>CONFIDENTIAL</w:t>
      </w:r>
      <w:r w:rsidRPr="003B17A4">
        <w:rPr>
          <w:rFonts w:ascii="Arial Black" w:hAnsi="Arial Black"/>
          <w:sz w:val="16"/>
          <w:szCs w:val="16"/>
          <w:u w:val="none"/>
        </w:rPr>
        <w:t>)</w:t>
      </w:r>
    </w:p>
    <w:p w14:paraId="7B315006" w14:textId="77777777" w:rsidR="00797780" w:rsidRDefault="00797780" w:rsidP="00797780">
      <w:pPr>
        <w:rPr>
          <w:b/>
          <w:sz w:val="22"/>
          <w:u w:val="single"/>
        </w:rPr>
      </w:pPr>
    </w:p>
    <w:p w14:paraId="2DD7F077" w14:textId="77777777" w:rsidR="00797780" w:rsidRPr="00411365" w:rsidRDefault="00797780" w:rsidP="00797780">
      <w:pPr>
        <w:jc w:val="center"/>
        <w:rPr>
          <w:b/>
          <w:sz w:val="32"/>
          <w:szCs w:val="32"/>
          <w:u w:val="single"/>
        </w:rPr>
      </w:pPr>
      <w:r w:rsidRPr="00411365">
        <w:rPr>
          <w:b/>
          <w:sz w:val="32"/>
          <w:szCs w:val="32"/>
          <w:u w:val="single"/>
        </w:rPr>
        <w:t>HOMEOWNER INFORMATION FORM</w:t>
      </w:r>
    </w:p>
    <w:p w14:paraId="5030C97D" w14:textId="77777777" w:rsidR="00797780" w:rsidRDefault="00797780" w:rsidP="00797780">
      <w:pPr>
        <w:rPr>
          <w:b/>
          <w:sz w:val="22"/>
          <w:u w:val="single"/>
        </w:rPr>
      </w:pPr>
    </w:p>
    <w:p w14:paraId="7AAEAC74" w14:textId="77777777" w:rsidR="00797780" w:rsidRDefault="00797780" w:rsidP="00797780">
      <w:pPr>
        <w:rPr>
          <w:b/>
          <w:sz w:val="22"/>
          <w:u w:val="single"/>
        </w:rPr>
      </w:pPr>
    </w:p>
    <w:p w14:paraId="1A1ADB80" w14:textId="77777777" w:rsidR="00797780" w:rsidRDefault="00797780" w:rsidP="00797780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HOMEOWNER NAME (S) 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14:paraId="13636CA2" w14:textId="77777777" w:rsidR="00797780" w:rsidRPr="00352376" w:rsidRDefault="00797780" w:rsidP="00797780">
      <w:pPr>
        <w:rPr>
          <w:b/>
          <w:sz w:val="16"/>
          <w:szCs w:val="16"/>
          <w:u w:val="single"/>
        </w:rPr>
      </w:pPr>
    </w:p>
    <w:p w14:paraId="684B3FFE" w14:textId="77777777" w:rsidR="00797780" w:rsidRPr="00352376" w:rsidRDefault="00797780" w:rsidP="00797780">
      <w:pPr>
        <w:rPr>
          <w:b/>
          <w:sz w:val="16"/>
          <w:szCs w:val="16"/>
          <w:u w:val="single"/>
        </w:rPr>
      </w:pPr>
    </w:p>
    <w:p w14:paraId="29E2D582" w14:textId="03D1AD5F" w:rsidR="00797780" w:rsidRPr="00352376" w:rsidRDefault="00797780" w:rsidP="00797780">
      <w:pPr>
        <w:rPr>
          <w:b/>
          <w:sz w:val="18"/>
          <w:szCs w:val="18"/>
          <w:u w:val="single"/>
        </w:rPr>
      </w:pPr>
      <w:r w:rsidRPr="00352376">
        <w:rPr>
          <w:b/>
          <w:sz w:val="18"/>
          <w:szCs w:val="18"/>
          <w:u w:val="single"/>
        </w:rPr>
        <w:t>PROPERTY ADDRE</w:t>
      </w:r>
      <w:r w:rsidR="005C7D37">
        <w:rPr>
          <w:b/>
          <w:sz w:val="18"/>
          <w:szCs w:val="18"/>
          <w:u w:val="single"/>
        </w:rPr>
        <w:t>SS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    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</w:p>
    <w:p w14:paraId="7E2594B8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</w:p>
    <w:p w14:paraId="02C75567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                  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</w:p>
    <w:p w14:paraId="3423FBF4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</w:p>
    <w:p w14:paraId="63858793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  <w:r w:rsidRPr="00352376">
        <w:rPr>
          <w:b/>
          <w:sz w:val="18"/>
          <w:szCs w:val="18"/>
          <w:u w:val="single"/>
        </w:rPr>
        <w:t xml:space="preserve">UNIT PHONE </w:t>
      </w:r>
      <w:r>
        <w:rPr>
          <w:b/>
          <w:sz w:val="18"/>
          <w:szCs w:val="18"/>
          <w:u w:val="single"/>
        </w:rPr>
        <w:t xml:space="preserve">                                   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  <w:t>WORK PHONE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</w:p>
    <w:p w14:paraId="14AEEB45" w14:textId="77777777" w:rsidR="00797780" w:rsidRDefault="00797780" w:rsidP="00797780">
      <w:pPr>
        <w:rPr>
          <w:b/>
          <w:sz w:val="22"/>
          <w:u w:val="single"/>
        </w:rPr>
      </w:pPr>
    </w:p>
    <w:p w14:paraId="158479E1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  <w:r w:rsidRPr="00352376">
        <w:rPr>
          <w:b/>
          <w:sz w:val="18"/>
          <w:szCs w:val="18"/>
          <w:u w:val="single"/>
        </w:rPr>
        <w:t>O</w:t>
      </w:r>
      <w:r>
        <w:rPr>
          <w:b/>
          <w:sz w:val="18"/>
          <w:szCs w:val="18"/>
          <w:u w:val="single"/>
        </w:rPr>
        <w:t>THER</w:t>
      </w:r>
      <w:r w:rsidRPr="00352376">
        <w:rPr>
          <w:b/>
          <w:sz w:val="18"/>
          <w:szCs w:val="18"/>
          <w:u w:val="single"/>
        </w:rPr>
        <w:t xml:space="preserve"> PHONE</w:t>
      </w:r>
      <w:r>
        <w:rPr>
          <w:b/>
          <w:sz w:val="18"/>
          <w:szCs w:val="18"/>
          <w:u w:val="single"/>
        </w:rPr>
        <w:t>(S)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                      </w:t>
      </w:r>
      <w:r w:rsidRPr="00352376">
        <w:rPr>
          <w:b/>
          <w:sz w:val="18"/>
          <w:szCs w:val="18"/>
          <w:u w:val="single"/>
        </w:rPr>
        <w:t>E</w:t>
      </w:r>
      <w:r>
        <w:rPr>
          <w:b/>
          <w:sz w:val="18"/>
          <w:szCs w:val="18"/>
          <w:u w:val="single"/>
        </w:rPr>
        <w:t xml:space="preserve">-MAIL            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</w:p>
    <w:p w14:paraId="16446EFA" w14:textId="77777777" w:rsidR="00797780" w:rsidRDefault="00797780" w:rsidP="00797780">
      <w:pPr>
        <w:rPr>
          <w:b/>
          <w:sz w:val="18"/>
          <w:szCs w:val="18"/>
          <w:u w:val="single"/>
        </w:rPr>
      </w:pPr>
    </w:p>
    <w:p w14:paraId="5A62362C" w14:textId="77777777" w:rsidR="00797780" w:rsidRDefault="00797780" w:rsidP="00797780">
      <w:pPr>
        <w:rPr>
          <w:b/>
          <w:sz w:val="18"/>
          <w:szCs w:val="18"/>
          <w:u w:val="single"/>
        </w:rPr>
      </w:pPr>
    </w:p>
    <w:p w14:paraId="04C52F86" w14:textId="3E30D3C9" w:rsidR="00797780" w:rsidRPr="00352376" w:rsidRDefault="00797780" w:rsidP="00797780">
      <w:pPr>
        <w:rPr>
          <w:b/>
          <w:sz w:val="18"/>
          <w:szCs w:val="18"/>
          <w:u w:val="single"/>
        </w:rPr>
      </w:pPr>
      <w:r w:rsidRPr="00352376">
        <w:rPr>
          <w:b/>
          <w:sz w:val="18"/>
          <w:szCs w:val="18"/>
          <w:u w:val="single"/>
        </w:rPr>
        <w:t xml:space="preserve">MAILING </w:t>
      </w:r>
      <w:r w:rsidR="005C7D37" w:rsidRPr="00352376">
        <w:rPr>
          <w:b/>
          <w:sz w:val="18"/>
          <w:szCs w:val="18"/>
          <w:u w:val="single"/>
        </w:rPr>
        <w:t>ADDRESS</w:t>
      </w:r>
      <w:r w:rsidR="005C7D37">
        <w:rPr>
          <w:b/>
          <w:sz w:val="18"/>
          <w:szCs w:val="18"/>
          <w:u w:val="single"/>
        </w:rPr>
        <w:t xml:space="preserve"> (</w:t>
      </w:r>
      <w:r w:rsidR="005C7D37">
        <w:rPr>
          <w:b/>
          <w:sz w:val="16"/>
          <w:szCs w:val="16"/>
          <w:u w:val="single"/>
        </w:rPr>
        <w:t>i</w:t>
      </w:r>
      <w:r w:rsidRPr="003B17A4">
        <w:rPr>
          <w:b/>
          <w:sz w:val="16"/>
          <w:szCs w:val="16"/>
          <w:u w:val="single"/>
        </w:rPr>
        <w:t>f different)</w:t>
      </w:r>
      <w:r w:rsidRPr="00352376">
        <w:rPr>
          <w:b/>
          <w:sz w:val="18"/>
          <w:szCs w:val="18"/>
          <w:u w:val="single"/>
        </w:rPr>
        <w:tab/>
        <w:t xml:space="preserve"> 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</w:p>
    <w:p w14:paraId="1BBCCC9F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</w:p>
    <w:p w14:paraId="3502B84B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  <w:r w:rsidRPr="00352376">
        <w:rPr>
          <w:b/>
          <w:sz w:val="18"/>
          <w:szCs w:val="18"/>
          <w:u w:val="single"/>
        </w:rPr>
        <w:t>CITY, STATE, ZIP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</w:p>
    <w:p w14:paraId="4464E87E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</w:p>
    <w:p w14:paraId="6E37FC0B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  <w:r w:rsidRPr="00352376">
        <w:rPr>
          <w:b/>
          <w:sz w:val="18"/>
          <w:szCs w:val="18"/>
          <w:u w:val="single"/>
        </w:rPr>
        <w:t>HOME PHONE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              </w:t>
      </w:r>
      <w:r w:rsidRPr="00352376">
        <w:rPr>
          <w:b/>
          <w:sz w:val="18"/>
          <w:szCs w:val="18"/>
          <w:u w:val="single"/>
        </w:rPr>
        <w:t>WORK PHONE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</w:p>
    <w:p w14:paraId="74CD1CC4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</w:p>
    <w:p w14:paraId="7BD58542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  <w:r w:rsidRPr="00352376">
        <w:rPr>
          <w:b/>
          <w:sz w:val="18"/>
          <w:szCs w:val="18"/>
          <w:u w:val="single"/>
        </w:rPr>
        <w:t xml:space="preserve">UNIT PHONE </w:t>
      </w:r>
      <w:r>
        <w:rPr>
          <w:b/>
          <w:sz w:val="18"/>
          <w:szCs w:val="18"/>
          <w:u w:val="single"/>
        </w:rPr>
        <w:t xml:space="preserve">                                   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  <w:t>WORK PHONE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</w:p>
    <w:p w14:paraId="49663122" w14:textId="77777777" w:rsidR="00797780" w:rsidRDefault="00797780" w:rsidP="00797780">
      <w:pPr>
        <w:rPr>
          <w:b/>
          <w:sz w:val="22"/>
          <w:u w:val="single"/>
        </w:rPr>
      </w:pPr>
    </w:p>
    <w:p w14:paraId="7077BE70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  <w:r w:rsidRPr="00352376">
        <w:rPr>
          <w:b/>
          <w:sz w:val="18"/>
          <w:szCs w:val="18"/>
          <w:u w:val="single"/>
        </w:rPr>
        <w:t>O</w:t>
      </w:r>
      <w:r>
        <w:rPr>
          <w:b/>
          <w:sz w:val="18"/>
          <w:szCs w:val="18"/>
          <w:u w:val="single"/>
        </w:rPr>
        <w:t>THER</w:t>
      </w:r>
      <w:r w:rsidRPr="00352376">
        <w:rPr>
          <w:b/>
          <w:sz w:val="18"/>
          <w:szCs w:val="18"/>
          <w:u w:val="single"/>
        </w:rPr>
        <w:t xml:space="preserve"> PHONE</w:t>
      </w:r>
      <w:r>
        <w:rPr>
          <w:b/>
          <w:sz w:val="18"/>
          <w:szCs w:val="18"/>
          <w:u w:val="single"/>
        </w:rPr>
        <w:t>(S)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                      </w:t>
      </w:r>
      <w:r w:rsidRPr="00352376">
        <w:rPr>
          <w:b/>
          <w:sz w:val="18"/>
          <w:szCs w:val="18"/>
          <w:u w:val="single"/>
        </w:rPr>
        <w:t>E</w:t>
      </w:r>
      <w:r>
        <w:rPr>
          <w:b/>
          <w:sz w:val="18"/>
          <w:szCs w:val="18"/>
          <w:u w:val="single"/>
        </w:rPr>
        <w:t xml:space="preserve">-MAIL            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</w:p>
    <w:p w14:paraId="3CD1CDC4" w14:textId="77777777" w:rsidR="00797780" w:rsidRDefault="00797780" w:rsidP="00797780">
      <w:pPr>
        <w:rPr>
          <w:b/>
          <w:sz w:val="18"/>
          <w:szCs w:val="18"/>
          <w:u w:val="single"/>
        </w:rPr>
      </w:pPr>
    </w:p>
    <w:p w14:paraId="57CFB470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</w:p>
    <w:p w14:paraId="0665B449" w14:textId="50892978" w:rsidR="005C7D37" w:rsidRPr="005C7D37" w:rsidRDefault="00C77112" w:rsidP="005C7D37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4C7DF" wp14:editId="49A8C6D6">
                <wp:simplePos x="0" y="0"/>
                <wp:positionH relativeFrom="column">
                  <wp:posOffset>19050</wp:posOffset>
                </wp:positionH>
                <wp:positionV relativeFrom="paragraph">
                  <wp:posOffset>12700</wp:posOffset>
                </wp:positionV>
                <wp:extent cx="142875" cy="1047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D6E920" id="Rectangle 8" o:spid="_x0000_s1026" style="position:absolute;margin-left:1.5pt;margin-top:1pt;width:11.25pt;height: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sz w:val="18"/>
          <w:szCs w:val="18"/>
        </w:rPr>
        <w:t xml:space="preserve">       </w:t>
      </w:r>
      <w:r w:rsidR="005C7D37" w:rsidRPr="005C7D37">
        <w:rPr>
          <w:sz w:val="18"/>
          <w:szCs w:val="18"/>
        </w:rPr>
        <w:t xml:space="preserve">If you would like to receive Association </w:t>
      </w:r>
      <w:r w:rsidR="0019540B">
        <w:rPr>
          <w:sz w:val="18"/>
          <w:szCs w:val="18"/>
        </w:rPr>
        <w:t>d</w:t>
      </w:r>
      <w:r w:rsidR="005C7D37" w:rsidRPr="005C7D37">
        <w:rPr>
          <w:sz w:val="18"/>
          <w:szCs w:val="18"/>
        </w:rPr>
        <w:t>ocuments</w:t>
      </w:r>
      <w:r w:rsidR="0019540B">
        <w:rPr>
          <w:sz w:val="18"/>
          <w:szCs w:val="18"/>
        </w:rPr>
        <w:t xml:space="preserve"> and other information</w:t>
      </w:r>
      <w:r w:rsidR="005C7D37" w:rsidRPr="005C7D37">
        <w:rPr>
          <w:sz w:val="18"/>
          <w:szCs w:val="18"/>
        </w:rPr>
        <w:t xml:space="preserve"> </w:t>
      </w:r>
      <w:r w:rsidR="005C7D37" w:rsidRPr="00B901D1">
        <w:rPr>
          <w:b/>
          <w:bCs/>
          <w:sz w:val="18"/>
          <w:szCs w:val="18"/>
          <w:u w:val="single"/>
        </w:rPr>
        <w:t xml:space="preserve">via </w:t>
      </w:r>
      <w:r w:rsidR="0019540B" w:rsidRPr="00B901D1">
        <w:rPr>
          <w:b/>
          <w:bCs/>
          <w:sz w:val="18"/>
          <w:szCs w:val="18"/>
          <w:u w:val="single"/>
        </w:rPr>
        <w:t>e-</w:t>
      </w:r>
      <w:r w:rsidR="005C7D37" w:rsidRPr="00B901D1">
        <w:rPr>
          <w:b/>
          <w:bCs/>
          <w:sz w:val="18"/>
          <w:szCs w:val="18"/>
          <w:u w:val="single"/>
        </w:rPr>
        <w:t>mail</w:t>
      </w:r>
      <w:r w:rsidR="0019540B">
        <w:rPr>
          <w:sz w:val="18"/>
          <w:szCs w:val="18"/>
        </w:rPr>
        <w:t>,</w:t>
      </w:r>
      <w:r w:rsidR="005C7D37" w:rsidRPr="005C7D37">
        <w:rPr>
          <w:sz w:val="18"/>
          <w:szCs w:val="18"/>
        </w:rPr>
        <w:t xml:space="preserve"> check here.</w:t>
      </w:r>
    </w:p>
    <w:p w14:paraId="06C214BD" w14:textId="77777777" w:rsidR="005C7D37" w:rsidRPr="005C7D37" w:rsidRDefault="005C7D37" w:rsidP="005C7D37">
      <w:pPr>
        <w:rPr>
          <w:sz w:val="18"/>
          <w:szCs w:val="18"/>
        </w:rPr>
      </w:pPr>
    </w:p>
    <w:p w14:paraId="5EA23D52" w14:textId="2F5CFA03" w:rsidR="005C7D37" w:rsidRPr="005C7D37" w:rsidRDefault="005C7D37" w:rsidP="005C7D37">
      <w:pPr>
        <w:rPr>
          <w:sz w:val="18"/>
          <w:szCs w:val="18"/>
        </w:rPr>
      </w:pPr>
      <w:r w:rsidRPr="005C7D37">
        <w:rPr>
          <w:sz w:val="18"/>
          <w:szCs w:val="18"/>
        </w:rPr>
        <w:t>Enter email address here:</w:t>
      </w:r>
      <w:r>
        <w:rPr>
          <w:sz w:val="18"/>
          <w:szCs w:val="18"/>
        </w:rPr>
        <w:t xml:space="preserve"> _________________________________________________________________</w:t>
      </w:r>
    </w:p>
    <w:p w14:paraId="564A1D87" w14:textId="1DF4C8D7" w:rsidR="00797780" w:rsidRDefault="00797780" w:rsidP="00797780">
      <w:pPr>
        <w:rPr>
          <w:b/>
          <w:sz w:val="18"/>
          <w:szCs w:val="18"/>
          <w:u w:val="single"/>
        </w:rPr>
      </w:pPr>
    </w:p>
    <w:p w14:paraId="52C9A3D7" w14:textId="77777777" w:rsidR="005C7D37" w:rsidRDefault="005C7D37" w:rsidP="00797780">
      <w:pPr>
        <w:rPr>
          <w:b/>
          <w:sz w:val="18"/>
          <w:szCs w:val="18"/>
          <w:u w:val="single"/>
        </w:rPr>
      </w:pPr>
    </w:p>
    <w:p w14:paraId="745BB302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  <w:r w:rsidRPr="00352376">
        <w:rPr>
          <w:b/>
          <w:sz w:val="18"/>
          <w:szCs w:val="18"/>
          <w:u w:val="single"/>
        </w:rPr>
        <w:t>IN CASE OF AN EMERGENCY PLEASE CONTACT</w:t>
      </w:r>
    </w:p>
    <w:p w14:paraId="7CEF544D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</w:p>
    <w:p w14:paraId="0482027D" w14:textId="77777777" w:rsidR="00797780" w:rsidRDefault="00797780" w:rsidP="00797780">
      <w:pPr>
        <w:rPr>
          <w:b/>
          <w:sz w:val="18"/>
          <w:szCs w:val="18"/>
          <w:u w:val="single"/>
        </w:rPr>
      </w:pPr>
    </w:p>
    <w:p w14:paraId="0AA63A46" w14:textId="77777777" w:rsidR="00797780" w:rsidRPr="00352376" w:rsidRDefault="00797780" w:rsidP="00797780">
      <w:pPr>
        <w:rPr>
          <w:sz w:val="18"/>
          <w:szCs w:val="18"/>
        </w:rPr>
      </w:pPr>
      <w:r w:rsidRPr="00352376">
        <w:rPr>
          <w:b/>
          <w:sz w:val="18"/>
          <w:szCs w:val="18"/>
          <w:u w:val="single"/>
        </w:rPr>
        <w:t xml:space="preserve">NAME 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  <w:t>PHONE #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</w:p>
    <w:p w14:paraId="26164023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</w:p>
    <w:p w14:paraId="407B1DAE" w14:textId="77777777" w:rsidR="005C7D37" w:rsidRDefault="005C7D37" w:rsidP="00797780">
      <w:pPr>
        <w:rPr>
          <w:b/>
          <w:sz w:val="18"/>
          <w:szCs w:val="18"/>
          <w:u w:val="single"/>
        </w:rPr>
      </w:pPr>
    </w:p>
    <w:p w14:paraId="3EA734BD" w14:textId="1CF00EF9" w:rsidR="00797780" w:rsidRPr="00352376" w:rsidRDefault="00797780" w:rsidP="00797780">
      <w:pPr>
        <w:rPr>
          <w:b/>
          <w:sz w:val="18"/>
          <w:szCs w:val="18"/>
          <w:u w:val="single"/>
        </w:rPr>
      </w:pPr>
      <w:r w:rsidRPr="00352376">
        <w:rPr>
          <w:b/>
          <w:sz w:val="18"/>
          <w:szCs w:val="18"/>
          <w:u w:val="single"/>
        </w:rPr>
        <w:t>RENTAL INFORMATION (IF APPLICABLE)</w:t>
      </w:r>
    </w:p>
    <w:p w14:paraId="2F9F0F14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</w:p>
    <w:p w14:paraId="041232A2" w14:textId="5F7A5B03" w:rsidR="00797780" w:rsidRPr="00352376" w:rsidRDefault="00797780" w:rsidP="00797780">
      <w:pPr>
        <w:rPr>
          <w:b/>
          <w:sz w:val="18"/>
          <w:szCs w:val="18"/>
          <w:u w:val="single"/>
        </w:rPr>
      </w:pPr>
      <w:r w:rsidRPr="00352376">
        <w:rPr>
          <w:b/>
          <w:sz w:val="18"/>
          <w:szCs w:val="18"/>
          <w:u w:val="single"/>
        </w:rPr>
        <w:t xml:space="preserve">NAME(S) 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="00C218FD">
        <w:rPr>
          <w:b/>
          <w:sz w:val="18"/>
          <w:szCs w:val="18"/>
          <w:u w:val="single"/>
        </w:rPr>
        <w:t xml:space="preserve"> </w:t>
      </w:r>
      <w:r w:rsidRPr="00352376">
        <w:rPr>
          <w:b/>
          <w:sz w:val="18"/>
          <w:szCs w:val="18"/>
          <w:u w:val="single"/>
        </w:rPr>
        <w:t xml:space="preserve">PHONE </w:t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</w:p>
    <w:p w14:paraId="492D2573" w14:textId="77777777" w:rsidR="00797780" w:rsidRPr="00352376" w:rsidRDefault="00797780" w:rsidP="00797780">
      <w:pPr>
        <w:rPr>
          <w:b/>
          <w:sz w:val="18"/>
          <w:szCs w:val="18"/>
          <w:u w:val="single"/>
        </w:rPr>
      </w:pPr>
    </w:p>
    <w:p w14:paraId="64029A3F" w14:textId="77777777" w:rsidR="00797780" w:rsidRDefault="00797780" w:rsidP="00797780">
      <w:pPr>
        <w:rPr>
          <w:b/>
          <w:sz w:val="18"/>
          <w:szCs w:val="18"/>
          <w:u w:val="single"/>
        </w:rPr>
      </w:pP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  <w:r w:rsidRPr="00352376">
        <w:rPr>
          <w:b/>
          <w:sz w:val="18"/>
          <w:szCs w:val="18"/>
          <w:u w:val="single"/>
        </w:rPr>
        <w:tab/>
      </w:r>
    </w:p>
    <w:p w14:paraId="1B254449" w14:textId="77777777" w:rsidR="00797780" w:rsidRDefault="00797780" w:rsidP="00797780">
      <w:pPr>
        <w:rPr>
          <w:b/>
          <w:sz w:val="18"/>
          <w:szCs w:val="18"/>
          <w:u w:val="single"/>
        </w:rPr>
      </w:pPr>
    </w:p>
    <w:p w14:paraId="7FB961CF" w14:textId="77777777" w:rsidR="00797780" w:rsidRDefault="00797780" w:rsidP="00797780">
      <w:pPr>
        <w:rPr>
          <w:b/>
          <w:sz w:val="18"/>
          <w:szCs w:val="18"/>
          <w:u w:val="single"/>
        </w:rPr>
      </w:pPr>
    </w:p>
    <w:p w14:paraId="05EA325F" w14:textId="77777777" w:rsidR="00797780" w:rsidRDefault="00797780" w:rsidP="00797780">
      <w:pPr>
        <w:rPr>
          <w:b/>
          <w:sz w:val="18"/>
          <w:szCs w:val="18"/>
          <w:u w:val="single"/>
        </w:rPr>
      </w:pPr>
    </w:p>
    <w:p w14:paraId="33015E1D" w14:textId="34F293F2" w:rsidR="00B712B7" w:rsidRPr="005C7D37" w:rsidRDefault="00797780" w:rsidP="005C7D37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Signature______________________________________        Date_______________________________</w:t>
      </w:r>
    </w:p>
    <w:sectPr w:rsidR="00B712B7" w:rsidRPr="005C7D37" w:rsidSect="00F00F1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E107" w14:textId="77777777" w:rsidR="00B712B7" w:rsidRDefault="00B712B7">
      <w:r>
        <w:separator/>
      </w:r>
    </w:p>
  </w:endnote>
  <w:endnote w:type="continuationSeparator" w:id="0">
    <w:p w14:paraId="54B78059" w14:textId="77777777" w:rsidR="00B712B7" w:rsidRDefault="00B7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886C" w14:textId="06347DCB" w:rsidR="008A5E6C" w:rsidRDefault="00D12A27">
    <w:pPr>
      <w:pStyle w:val="Footer"/>
      <w:rPr>
        <w:sz w:val="12"/>
      </w:rPr>
    </w:pPr>
    <w:r>
      <w:rPr>
        <w:snapToGrid w:val="0"/>
        <w:sz w:val="12"/>
      </w:rPr>
      <w:fldChar w:fldCharType="begin"/>
    </w:r>
    <w:r w:rsidR="008A5E6C"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 w:rsidR="00275FCA">
      <w:rPr>
        <w:noProof/>
        <w:snapToGrid w:val="0"/>
        <w:sz w:val="12"/>
      </w:rPr>
      <w:t>P:\NICOLAS EVANS\Computer Files\PPM\Forms\Homeowner Informationational Form.docx</w:t>
    </w:r>
    <w:r>
      <w:rPr>
        <w:snapToGrid w:val="0"/>
        <w:sz w:val="12"/>
      </w:rPr>
      <w:fldChar w:fldCharType="end"/>
    </w:r>
    <w:r w:rsidR="008A5E6C">
      <w:rPr>
        <w:sz w:val="12"/>
      </w:rPr>
      <w:t xml:space="preserve">     </w:t>
    </w:r>
    <w:fldSimple w:instr=" DATE  \* MERGEFORMAT ">
      <w:r w:rsidR="00B901D1" w:rsidRPr="00B901D1">
        <w:rPr>
          <w:noProof/>
          <w:sz w:val="12"/>
        </w:rPr>
        <w:t>11/3/2022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D43F" w14:textId="77777777" w:rsidR="008A5E6C" w:rsidRDefault="008A5E6C" w:rsidP="00F00F11">
    <w:pPr>
      <w:pStyle w:val="Footer"/>
      <w:rPr>
        <w:snapToGrid w:val="0"/>
        <w:sz w:val="12"/>
      </w:rPr>
    </w:pPr>
  </w:p>
  <w:p w14:paraId="2A7C4B6E" w14:textId="77777777" w:rsidR="008A5E6C" w:rsidRDefault="008A5E6C" w:rsidP="00F00F11">
    <w:pPr>
      <w:pStyle w:val="Footer"/>
      <w:rPr>
        <w:snapToGrid w:val="0"/>
        <w:sz w:val="12"/>
      </w:rPr>
    </w:pPr>
  </w:p>
  <w:p w14:paraId="7D668CEE" w14:textId="77777777" w:rsidR="008A5E6C" w:rsidRDefault="008A5E6C" w:rsidP="001E2027">
    <w:pPr>
      <w:pStyle w:val="Footer"/>
      <w:tabs>
        <w:tab w:val="clear" w:pos="8640"/>
        <w:tab w:val="right" w:pos="9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FBC1" w14:textId="77777777" w:rsidR="00B712B7" w:rsidRDefault="00B712B7">
      <w:r>
        <w:separator/>
      </w:r>
    </w:p>
  </w:footnote>
  <w:footnote w:type="continuationSeparator" w:id="0">
    <w:p w14:paraId="0F1F9B78" w14:textId="77777777" w:rsidR="00B712B7" w:rsidRDefault="00B7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F206" w14:textId="77777777" w:rsidR="008A5E6C" w:rsidRDefault="008A5E6C" w:rsidP="00F00F11">
    <w:pPr>
      <w:pStyle w:val="Header"/>
      <w:jc w:val="center"/>
    </w:pPr>
    <w:r>
      <w:rPr>
        <w:noProof/>
      </w:rPr>
      <w:drawing>
        <wp:inline distT="0" distB="0" distL="0" distR="0" wp14:anchorId="541B462F" wp14:editId="35605935">
          <wp:extent cx="1304925" cy="542925"/>
          <wp:effectExtent l="19050" t="0" r="9525" b="0"/>
          <wp:docPr id="1" name="Picture 1" descr="Personalized Proper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onalized Proper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4B21D1" wp14:editId="795D276A">
          <wp:extent cx="1304925" cy="542925"/>
          <wp:effectExtent l="19050" t="0" r="9525" b="0"/>
          <wp:docPr id="2" name="Picture 2" descr="Personalized Proper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rsonalized Proper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BDFB35" wp14:editId="645AD0BB">
          <wp:extent cx="1304925" cy="542925"/>
          <wp:effectExtent l="19050" t="0" r="9525" b="0"/>
          <wp:docPr id="3" name="Picture 3" descr="Personalized Proper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ersonalized Proper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0683C8" wp14:editId="13FA4E13">
          <wp:extent cx="1304925" cy="542925"/>
          <wp:effectExtent l="19050" t="0" r="9525" b="0"/>
          <wp:docPr id="4" name="Picture 4" descr="Personalized Proper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ersonalized Proper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C939" w14:textId="53784818" w:rsidR="00666D2C" w:rsidRDefault="005C7D37" w:rsidP="00403B93">
    <w:pPr>
      <w:pStyle w:val="Header"/>
      <w:tabs>
        <w:tab w:val="clear" w:pos="4320"/>
        <w:tab w:val="clear" w:pos="8640"/>
        <w:tab w:val="right" w:pos="9230"/>
      </w:tabs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491EE25" wp14:editId="42550A48">
              <wp:simplePos x="0" y="0"/>
              <wp:positionH relativeFrom="column">
                <wp:posOffset>57150</wp:posOffset>
              </wp:positionH>
              <wp:positionV relativeFrom="paragraph">
                <wp:posOffset>-66675</wp:posOffset>
              </wp:positionV>
              <wp:extent cx="5781675" cy="33337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7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CFB90" w14:textId="369E0825" w:rsidR="00837BE4" w:rsidRPr="00095BE6" w:rsidRDefault="00275FCA" w:rsidP="001326D0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VILLAGE RACQUET CLUB 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</w:rPr>
                            <w:t>HOMEOWNERS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</w:rPr>
                            <w:t xml:space="preserve"> ASSOCIATION </w:t>
                          </w:r>
                          <w:r w:rsidR="00CB2AD4">
                            <w:rPr>
                              <w:rFonts w:ascii="Tahoma" w:hAnsi="Tahoma" w:cs="Tahom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1EE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.5pt;margin-top:-5.25pt;width:455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" stroked="f">
              <v:textbox>
                <w:txbxContent>
                  <w:p w14:paraId="32CCFB90" w14:textId="369E0825" w:rsidR="00837BE4" w:rsidRPr="00095BE6" w:rsidRDefault="00275FCA" w:rsidP="001326D0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 xml:space="preserve">VILLAGE RACQUET CLUB </w:t>
                    </w:r>
                    <w:proofErr w:type="gramStart"/>
                    <w:r>
                      <w:rPr>
                        <w:rFonts w:ascii="Tahoma" w:hAnsi="Tahoma" w:cs="Tahoma"/>
                      </w:rPr>
                      <w:t>HOMEOWNERS</w:t>
                    </w:r>
                    <w:proofErr w:type="gramEnd"/>
                    <w:r>
                      <w:rPr>
                        <w:rFonts w:ascii="Tahoma" w:hAnsi="Tahoma" w:cs="Tahoma"/>
                      </w:rPr>
                      <w:t xml:space="preserve"> ASSOCIATION </w:t>
                    </w:r>
                    <w:r w:rsidR="00CB2AD4">
                      <w:rPr>
                        <w:rFonts w:ascii="Tahoma" w:hAnsi="Tahoma" w:cs="Tahom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20B745A8" w14:textId="4C28EDCC" w:rsidR="00666D2C" w:rsidRDefault="005C7D37" w:rsidP="00403B93">
    <w:pPr>
      <w:pStyle w:val="Header"/>
      <w:tabs>
        <w:tab w:val="clear" w:pos="4320"/>
        <w:tab w:val="clear" w:pos="8640"/>
        <w:tab w:val="right" w:pos="9230"/>
      </w:tabs>
      <w:rPr>
        <w:rFonts w:ascii="Times New Roman" w:hAnsi="Times New Roman"/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69C09A" wp14:editId="1BC41366">
              <wp:simplePos x="0" y="0"/>
              <wp:positionH relativeFrom="column">
                <wp:posOffset>3246120</wp:posOffset>
              </wp:positionH>
              <wp:positionV relativeFrom="paragraph">
                <wp:posOffset>120650</wp:posOffset>
              </wp:positionV>
              <wp:extent cx="2705100" cy="987425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86C60" w14:textId="77777777" w:rsidR="008A5E6C" w:rsidRPr="00095BE6" w:rsidRDefault="00837BE4" w:rsidP="00403B93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095BE6">
                            <w:rPr>
                              <w:rFonts w:ascii="Tahoma" w:hAnsi="Tahoma" w:cs="Tahoma"/>
                              <w:sz w:val="22"/>
                            </w:rPr>
                            <w:t>68950 Adelina Rd</w:t>
                          </w:r>
                          <w:r w:rsidR="00344065" w:rsidRPr="00095BE6">
                            <w:rPr>
                              <w:rFonts w:ascii="Tahoma" w:hAnsi="Tahoma" w:cs="Tahoma"/>
                              <w:sz w:val="22"/>
                            </w:rPr>
                            <w:t>.</w:t>
                          </w:r>
                        </w:p>
                        <w:p w14:paraId="0E226A08" w14:textId="77777777" w:rsidR="008A5E6C" w:rsidRPr="00095BE6" w:rsidRDefault="00837BE4" w:rsidP="00403B93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095BE6">
                            <w:rPr>
                              <w:rFonts w:ascii="Tahoma" w:hAnsi="Tahoma" w:cs="Tahoma"/>
                              <w:sz w:val="22"/>
                            </w:rPr>
                            <w:t>Cathedral City, CA 92234</w:t>
                          </w:r>
                        </w:p>
                        <w:p w14:paraId="594A6F80" w14:textId="77777777" w:rsidR="008A5E6C" w:rsidRPr="00095BE6" w:rsidRDefault="008A5E6C" w:rsidP="00403B93">
                          <w:pPr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095BE6">
                            <w:rPr>
                              <w:rFonts w:ascii="Tahoma" w:hAnsi="Tahoma" w:cs="Tahoma"/>
                              <w:sz w:val="22"/>
                            </w:rPr>
                            <w:t xml:space="preserve">Phone: (760) </w:t>
                          </w:r>
                          <w:r w:rsidR="00837BE4" w:rsidRPr="00095BE6">
                            <w:rPr>
                              <w:rFonts w:ascii="Tahoma" w:hAnsi="Tahoma" w:cs="Tahoma"/>
                              <w:sz w:val="22"/>
                            </w:rPr>
                            <w:t>325-9500</w:t>
                          </w:r>
                        </w:p>
                        <w:p w14:paraId="17A45CFD" w14:textId="77777777" w:rsidR="008A5E6C" w:rsidRPr="008A5E6C" w:rsidRDefault="008A5E6C" w:rsidP="00403B93">
                          <w:pPr>
                            <w:jc w:val="right"/>
                            <w:rPr>
                              <w:sz w:val="22"/>
                            </w:rPr>
                          </w:pPr>
                          <w:r w:rsidRPr="00095BE6">
                            <w:rPr>
                              <w:rFonts w:ascii="Tahoma" w:hAnsi="Tahoma" w:cs="Tahoma"/>
                              <w:sz w:val="22"/>
                            </w:rPr>
                            <w:t xml:space="preserve">Fax: (760) </w:t>
                          </w:r>
                          <w:r w:rsidR="00837BE4" w:rsidRPr="00095BE6">
                            <w:rPr>
                              <w:rFonts w:ascii="Tahoma" w:hAnsi="Tahoma" w:cs="Tahoma"/>
                              <w:sz w:val="22"/>
                            </w:rPr>
                            <w:t>325-9300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69C09A" id="Text Box 3" o:spid="_x0000_s1027" type="#_x0000_t202" style="position:absolute;margin-left:255.6pt;margin-top:9.5pt;width:213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" stroked="f">
              <v:textbox>
                <w:txbxContent>
                  <w:p w14:paraId="10B86C60" w14:textId="77777777" w:rsidR="008A5E6C" w:rsidRPr="00095BE6" w:rsidRDefault="00837BE4" w:rsidP="00403B93">
                    <w:pPr>
                      <w:jc w:val="right"/>
                      <w:rPr>
                        <w:rFonts w:ascii="Tahoma" w:hAnsi="Tahoma" w:cs="Tahoma"/>
                        <w:sz w:val="22"/>
                      </w:rPr>
                    </w:pPr>
                    <w:r w:rsidRPr="00095BE6">
                      <w:rPr>
                        <w:rFonts w:ascii="Tahoma" w:hAnsi="Tahoma" w:cs="Tahoma"/>
                        <w:sz w:val="22"/>
                      </w:rPr>
                      <w:t>68950 Adelina Rd</w:t>
                    </w:r>
                    <w:r w:rsidR="00344065" w:rsidRPr="00095BE6">
                      <w:rPr>
                        <w:rFonts w:ascii="Tahoma" w:hAnsi="Tahoma" w:cs="Tahoma"/>
                        <w:sz w:val="22"/>
                      </w:rPr>
                      <w:t>.</w:t>
                    </w:r>
                  </w:p>
                  <w:p w14:paraId="0E226A08" w14:textId="77777777" w:rsidR="008A5E6C" w:rsidRPr="00095BE6" w:rsidRDefault="00837BE4" w:rsidP="00403B93">
                    <w:pPr>
                      <w:jc w:val="right"/>
                      <w:rPr>
                        <w:rFonts w:ascii="Tahoma" w:hAnsi="Tahoma" w:cs="Tahoma"/>
                        <w:sz w:val="22"/>
                      </w:rPr>
                    </w:pPr>
                    <w:r w:rsidRPr="00095BE6">
                      <w:rPr>
                        <w:rFonts w:ascii="Tahoma" w:hAnsi="Tahoma" w:cs="Tahoma"/>
                        <w:sz w:val="22"/>
                      </w:rPr>
                      <w:t>Cathedral City, CA 92234</w:t>
                    </w:r>
                  </w:p>
                  <w:p w14:paraId="594A6F80" w14:textId="77777777" w:rsidR="008A5E6C" w:rsidRPr="00095BE6" w:rsidRDefault="008A5E6C" w:rsidP="00403B93">
                    <w:pPr>
                      <w:jc w:val="right"/>
                      <w:rPr>
                        <w:rFonts w:ascii="Tahoma" w:hAnsi="Tahoma" w:cs="Tahoma"/>
                        <w:sz w:val="22"/>
                      </w:rPr>
                    </w:pPr>
                    <w:r w:rsidRPr="00095BE6">
                      <w:rPr>
                        <w:rFonts w:ascii="Tahoma" w:hAnsi="Tahoma" w:cs="Tahoma"/>
                        <w:sz w:val="22"/>
                      </w:rPr>
                      <w:t xml:space="preserve">Phone: (760) </w:t>
                    </w:r>
                    <w:r w:rsidR="00837BE4" w:rsidRPr="00095BE6">
                      <w:rPr>
                        <w:rFonts w:ascii="Tahoma" w:hAnsi="Tahoma" w:cs="Tahoma"/>
                        <w:sz w:val="22"/>
                      </w:rPr>
                      <w:t>325-9500</w:t>
                    </w:r>
                  </w:p>
                  <w:p w14:paraId="17A45CFD" w14:textId="77777777" w:rsidR="008A5E6C" w:rsidRPr="008A5E6C" w:rsidRDefault="008A5E6C" w:rsidP="00403B93">
                    <w:pPr>
                      <w:jc w:val="right"/>
                      <w:rPr>
                        <w:sz w:val="22"/>
                      </w:rPr>
                    </w:pPr>
                    <w:r w:rsidRPr="00095BE6">
                      <w:rPr>
                        <w:rFonts w:ascii="Tahoma" w:hAnsi="Tahoma" w:cs="Tahoma"/>
                        <w:sz w:val="22"/>
                      </w:rPr>
                      <w:t xml:space="preserve">Fax: (760) </w:t>
                    </w:r>
                    <w:r w:rsidR="00837BE4" w:rsidRPr="00095BE6">
                      <w:rPr>
                        <w:rFonts w:ascii="Tahoma" w:hAnsi="Tahoma" w:cs="Tahoma"/>
                        <w:sz w:val="22"/>
                      </w:rPr>
                      <w:t>325-9300</w:t>
                    </w:r>
                  </w:p>
                </w:txbxContent>
              </v:textbox>
            </v:shape>
          </w:pict>
        </mc:Fallback>
      </mc:AlternateContent>
    </w:r>
  </w:p>
  <w:p w14:paraId="31F80F7B" w14:textId="77777777" w:rsidR="00C37388" w:rsidRPr="001326D0" w:rsidRDefault="008A5E6C" w:rsidP="00403B93">
    <w:pPr>
      <w:pStyle w:val="Header"/>
      <w:tabs>
        <w:tab w:val="clear" w:pos="4320"/>
        <w:tab w:val="clear" w:pos="8640"/>
        <w:tab w:val="right" w:pos="9230"/>
      </w:tabs>
      <w:rPr>
        <w:rFonts w:ascii="Times New Roman" w:hAnsi="Times New Roman"/>
        <w:i/>
        <w:sz w:val="20"/>
      </w:rPr>
    </w:pPr>
    <w:r w:rsidRPr="001326D0">
      <w:rPr>
        <w:rFonts w:ascii="Times New Roman" w:hAnsi="Times New Roman"/>
        <w:i/>
        <w:sz w:val="20"/>
      </w:rPr>
      <w:t>Professionally Managed by</w:t>
    </w:r>
  </w:p>
  <w:p w14:paraId="1476A62C" w14:textId="77777777" w:rsidR="008A5E6C" w:rsidRDefault="008A5E6C" w:rsidP="00403B93">
    <w:pPr>
      <w:pStyle w:val="Header"/>
      <w:tabs>
        <w:tab w:val="clear" w:pos="4320"/>
        <w:tab w:val="clear" w:pos="8640"/>
        <w:tab w:val="right" w:pos="9230"/>
      </w:tabs>
    </w:pPr>
    <w:r w:rsidRPr="001326D0">
      <w:rPr>
        <w:noProof/>
      </w:rPr>
      <w:drawing>
        <wp:inline distT="0" distB="0" distL="0" distR="0" wp14:anchorId="0D0ED8DF" wp14:editId="0DA29F7B">
          <wp:extent cx="1381125" cy="981075"/>
          <wp:effectExtent l="19050" t="0" r="9525" b="0"/>
          <wp:docPr id="7" name="Picture 1" descr="ema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27"/>
    <w:rsid w:val="0007788B"/>
    <w:rsid w:val="00095BE6"/>
    <w:rsid w:val="00097F0D"/>
    <w:rsid w:val="00115DDF"/>
    <w:rsid w:val="00123A7F"/>
    <w:rsid w:val="001326D0"/>
    <w:rsid w:val="001639BE"/>
    <w:rsid w:val="00174FED"/>
    <w:rsid w:val="00176151"/>
    <w:rsid w:val="0019540B"/>
    <w:rsid w:val="001C6AD2"/>
    <w:rsid w:val="001D4187"/>
    <w:rsid w:val="001E2027"/>
    <w:rsid w:val="002404A2"/>
    <w:rsid w:val="00266A65"/>
    <w:rsid w:val="00266C6F"/>
    <w:rsid w:val="00275FCA"/>
    <w:rsid w:val="00315499"/>
    <w:rsid w:val="003173EC"/>
    <w:rsid w:val="003276BC"/>
    <w:rsid w:val="00344065"/>
    <w:rsid w:val="00367D86"/>
    <w:rsid w:val="00380348"/>
    <w:rsid w:val="003925E8"/>
    <w:rsid w:val="003C6D3D"/>
    <w:rsid w:val="003E04E4"/>
    <w:rsid w:val="003E2C73"/>
    <w:rsid w:val="00403B93"/>
    <w:rsid w:val="004218AF"/>
    <w:rsid w:val="00445355"/>
    <w:rsid w:val="00446B0D"/>
    <w:rsid w:val="00456B0B"/>
    <w:rsid w:val="00480E3C"/>
    <w:rsid w:val="004C27CC"/>
    <w:rsid w:val="004E472B"/>
    <w:rsid w:val="004F012B"/>
    <w:rsid w:val="004F7B6F"/>
    <w:rsid w:val="005645FC"/>
    <w:rsid w:val="005C4EDC"/>
    <w:rsid w:val="005C7D37"/>
    <w:rsid w:val="00640339"/>
    <w:rsid w:val="00666D2C"/>
    <w:rsid w:val="006933EC"/>
    <w:rsid w:val="006C4AC8"/>
    <w:rsid w:val="006D5C58"/>
    <w:rsid w:val="00700698"/>
    <w:rsid w:val="00724392"/>
    <w:rsid w:val="00746EA7"/>
    <w:rsid w:val="007657AB"/>
    <w:rsid w:val="00786029"/>
    <w:rsid w:val="00797780"/>
    <w:rsid w:val="00806B83"/>
    <w:rsid w:val="00816B79"/>
    <w:rsid w:val="00834A28"/>
    <w:rsid w:val="00837BE4"/>
    <w:rsid w:val="00850EDF"/>
    <w:rsid w:val="008A5E6C"/>
    <w:rsid w:val="008C4DFC"/>
    <w:rsid w:val="008D2B71"/>
    <w:rsid w:val="00933AB3"/>
    <w:rsid w:val="009800A7"/>
    <w:rsid w:val="009E6B38"/>
    <w:rsid w:val="00A23647"/>
    <w:rsid w:val="00A77E6B"/>
    <w:rsid w:val="00A85786"/>
    <w:rsid w:val="00AD20A1"/>
    <w:rsid w:val="00AE748D"/>
    <w:rsid w:val="00B17663"/>
    <w:rsid w:val="00B712B7"/>
    <w:rsid w:val="00B80514"/>
    <w:rsid w:val="00B901D1"/>
    <w:rsid w:val="00BC2BD1"/>
    <w:rsid w:val="00C0536F"/>
    <w:rsid w:val="00C218FD"/>
    <w:rsid w:val="00C36DDA"/>
    <w:rsid w:val="00C37388"/>
    <w:rsid w:val="00C5155C"/>
    <w:rsid w:val="00C56284"/>
    <w:rsid w:val="00C77112"/>
    <w:rsid w:val="00CA4AF7"/>
    <w:rsid w:val="00CB2AD4"/>
    <w:rsid w:val="00CC4202"/>
    <w:rsid w:val="00CE49EB"/>
    <w:rsid w:val="00CE6390"/>
    <w:rsid w:val="00D12A27"/>
    <w:rsid w:val="00D202B6"/>
    <w:rsid w:val="00DA0205"/>
    <w:rsid w:val="00E00600"/>
    <w:rsid w:val="00E7390E"/>
    <w:rsid w:val="00E942F4"/>
    <w:rsid w:val="00F00F11"/>
    <w:rsid w:val="00F24846"/>
    <w:rsid w:val="00F51A6A"/>
    <w:rsid w:val="00F75709"/>
    <w:rsid w:val="00F911E9"/>
    <w:rsid w:val="00FB3CA6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E7563D7"/>
  <w15:docId w15:val="{3A86128F-B027-4A0A-9F10-001764A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78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97780"/>
    <w:pPr>
      <w:keepNext/>
      <w:jc w:val="center"/>
      <w:outlineLvl w:val="0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43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439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33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AB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3E04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04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3E04E4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rsid w:val="003E04E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3E04E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97780"/>
    <w:rPr>
      <w:rFonts w:ascii="Arial" w:hAnsi="Arial"/>
      <w:b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7977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vans@ppminterne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USCANY%20(158)\MASTER%20FORMS\Tuscany%20letter%20head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8A5D-F356-457E-A625-DBFD7A78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Tuscany letter head 2019.dotx</Template>
  <TotalTime>14</TotalTime>
  <Pages>1</Pages>
  <Words>93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Property Management, Inc.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Caren</dc:creator>
  <cp:lastModifiedBy>Nick Evans</cp:lastModifiedBy>
  <cp:revision>10</cp:revision>
  <cp:lastPrinted>2022-09-23T13:40:00Z</cp:lastPrinted>
  <dcterms:created xsi:type="dcterms:W3CDTF">2021-10-05T16:39:00Z</dcterms:created>
  <dcterms:modified xsi:type="dcterms:W3CDTF">2022-11-03T14:51:00Z</dcterms:modified>
</cp:coreProperties>
</file>